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6EBA" w14:textId="355ADE1A" w:rsidR="00C55636" w:rsidRDefault="00C55636" w:rsidP="00344E34">
      <w:pPr>
        <w:tabs>
          <w:tab w:val="left" w:pos="5292"/>
        </w:tabs>
        <w:ind w:left="-630"/>
        <w:jc w:val="center"/>
        <w:rPr>
          <w:noProof/>
          <w:lang w:val="en-US"/>
        </w:rPr>
      </w:pPr>
      <w:r>
        <w:rPr>
          <w:b/>
          <w:bCs/>
          <w:sz w:val="28"/>
          <w:szCs w:val="28"/>
        </w:rPr>
        <w:t>Complaints</w:t>
      </w:r>
      <w:r w:rsidR="005E77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appeals</w:t>
      </w:r>
      <w:r w:rsidR="005E77B1">
        <w:rPr>
          <w:b/>
          <w:bCs/>
          <w:sz w:val="28"/>
          <w:szCs w:val="28"/>
        </w:rPr>
        <w:t xml:space="preserve"> Form</w:t>
      </w:r>
    </w:p>
    <w:p w14:paraId="24D1C869" w14:textId="164354E1" w:rsidR="00366B4A" w:rsidRPr="00366B4A" w:rsidRDefault="00366B4A" w:rsidP="00344E34">
      <w:pPr>
        <w:tabs>
          <w:tab w:val="left" w:pos="5292"/>
        </w:tabs>
        <w:ind w:left="-630"/>
        <w:jc w:val="both"/>
        <w:rPr>
          <w:noProof/>
          <w:lang w:val="en-US"/>
        </w:rPr>
      </w:pPr>
      <w:r w:rsidRPr="00366B4A">
        <w:rPr>
          <w:noProof/>
          <w:lang w:val="en-US"/>
        </w:rPr>
        <w:t xml:space="preserve">Although </w:t>
      </w:r>
      <w:r w:rsidR="00335AB8">
        <w:rPr>
          <w:noProof/>
          <w:lang w:val="en-US"/>
        </w:rPr>
        <w:t xml:space="preserve">Control Union (CU) </w:t>
      </w:r>
      <w:r w:rsidRPr="00366B4A">
        <w:rPr>
          <w:noProof/>
          <w:lang w:val="en-US"/>
        </w:rPr>
        <w:t>is obliged to do its outmost to provide its Clients with correct services, it may happen that one or more of</w:t>
      </w:r>
      <w:r>
        <w:rPr>
          <w:noProof/>
          <w:lang w:val="en-US"/>
        </w:rPr>
        <w:t xml:space="preserve"> </w:t>
      </w:r>
      <w:r w:rsidRPr="00366B4A">
        <w:rPr>
          <w:noProof/>
          <w:lang w:val="en-US"/>
        </w:rPr>
        <w:t>the service aspects are not to the Client’s satisfaction. In those cases the Client may decide to file an appeal, complaint orclaim against CU.</w:t>
      </w:r>
    </w:p>
    <w:p w14:paraId="74EE0F62" w14:textId="4F1ECE58" w:rsidR="00366B4A" w:rsidRDefault="00366B4A" w:rsidP="00344E34">
      <w:pPr>
        <w:tabs>
          <w:tab w:val="left" w:pos="5292"/>
        </w:tabs>
        <w:ind w:left="-630"/>
        <w:jc w:val="both"/>
        <w:rPr>
          <w:noProof/>
          <w:lang w:val="en-US"/>
        </w:rPr>
      </w:pPr>
      <w:r w:rsidRPr="00366B4A">
        <w:rPr>
          <w:noProof/>
          <w:lang w:val="en-US"/>
        </w:rPr>
        <w:t xml:space="preserve">An </w:t>
      </w:r>
      <w:r w:rsidRPr="00366B4A">
        <w:rPr>
          <w:b/>
          <w:bCs/>
          <w:noProof/>
          <w:lang w:val="en-US"/>
        </w:rPr>
        <w:t xml:space="preserve">appeal </w:t>
      </w:r>
      <w:r w:rsidRPr="00366B4A">
        <w:rPr>
          <w:noProof/>
          <w:lang w:val="en-US"/>
        </w:rPr>
        <w:t>is a formal notification of disagreement with a (certification) decision within a certification process, or request</w:t>
      </w:r>
      <w:r>
        <w:rPr>
          <w:noProof/>
          <w:lang w:val="en-US"/>
        </w:rPr>
        <w:t xml:space="preserve"> </w:t>
      </w:r>
      <w:r w:rsidRPr="00366B4A">
        <w:rPr>
          <w:noProof/>
          <w:lang w:val="en-US"/>
        </w:rPr>
        <w:t>by the provider of the object of conformity assessment to CU for reconsideration of a decision it has made relating to that</w:t>
      </w:r>
      <w:r>
        <w:rPr>
          <w:noProof/>
          <w:lang w:val="en-US"/>
        </w:rPr>
        <w:t xml:space="preserve"> </w:t>
      </w:r>
      <w:r w:rsidRPr="00366B4A">
        <w:rPr>
          <w:noProof/>
          <w:lang w:val="en-US"/>
        </w:rPr>
        <w:t>object.</w:t>
      </w:r>
    </w:p>
    <w:p w14:paraId="4F468E44" w14:textId="17C32C71" w:rsidR="00366B4A" w:rsidRDefault="00366B4A" w:rsidP="00344E34">
      <w:pPr>
        <w:tabs>
          <w:tab w:val="left" w:pos="5292"/>
        </w:tabs>
        <w:ind w:left="-630"/>
        <w:jc w:val="both"/>
        <w:rPr>
          <w:noProof/>
          <w:lang w:val="en-US"/>
        </w:rPr>
      </w:pPr>
      <w:r w:rsidRPr="00366B4A">
        <w:rPr>
          <w:noProof/>
          <w:lang w:val="en-US"/>
        </w:rPr>
        <w:t xml:space="preserve">A </w:t>
      </w:r>
      <w:r w:rsidRPr="00366B4A">
        <w:rPr>
          <w:b/>
          <w:bCs/>
          <w:noProof/>
          <w:lang w:val="en-US"/>
        </w:rPr>
        <w:t xml:space="preserve">complaint </w:t>
      </w:r>
      <w:r w:rsidRPr="00366B4A">
        <w:rPr>
          <w:noProof/>
          <w:lang w:val="en-US"/>
        </w:rPr>
        <w:t>is a formal expression of dissatisfaction, other than appeal, by any person or organisation regarding a CU</w:t>
      </w:r>
      <w:r>
        <w:rPr>
          <w:noProof/>
          <w:lang w:val="en-US"/>
        </w:rPr>
        <w:t xml:space="preserve"> </w:t>
      </w:r>
      <w:r w:rsidRPr="00366B4A">
        <w:rPr>
          <w:noProof/>
          <w:lang w:val="en-US"/>
        </w:rPr>
        <w:t>employee‘s behaviour, CU methodology, or work executed under contractual responsibility of CU by a critical office or</w:t>
      </w:r>
      <w:r>
        <w:rPr>
          <w:noProof/>
          <w:lang w:val="en-US"/>
        </w:rPr>
        <w:t xml:space="preserve"> </w:t>
      </w:r>
      <w:r w:rsidRPr="00366B4A">
        <w:rPr>
          <w:noProof/>
          <w:lang w:val="en-US"/>
        </w:rPr>
        <w:t>subcontractor. Where the dissatisfaction relates to a (certification) decision within a certification process of CU, this must</w:t>
      </w:r>
      <w:r>
        <w:rPr>
          <w:noProof/>
          <w:lang w:val="en-US"/>
        </w:rPr>
        <w:t xml:space="preserve"> </w:t>
      </w:r>
      <w:r w:rsidRPr="00366B4A">
        <w:rPr>
          <w:noProof/>
          <w:lang w:val="en-US"/>
        </w:rPr>
        <w:t>be submitted as an appeal, not a complaint.</w:t>
      </w:r>
    </w:p>
    <w:tbl>
      <w:tblPr>
        <w:tblStyle w:val="TableGridLight"/>
        <w:tblW w:w="0" w:type="auto"/>
        <w:tblInd w:w="-635" w:type="dxa"/>
        <w:tblLook w:val="04A0" w:firstRow="1" w:lastRow="0" w:firstColumn="1" w:lastColumn="0" w:noHBand="0" w:noVBand="1"/>
      </w:tblPr>
      <w:tblGrid>
        <w:gridCol w:w="4346"/>
        <w:gridCol w:w="4346"/>
      </w:tblGrid>
      <w:tr w:rsidR="005E77B1" w14:paraId="334544EA" w14:textId="77777777" w:rsidTr="005E77B1">
        <w:tc>
          <w:tcPr>
            <w:tcW w:w="4346" w:type="dxa"/>
          </w:tcPr>
          <w:p w14:paraId="671E98AD" w14:textId="3B2AD0F5" w:rsidR="005E77B1" w:rsidRDefault="005E77B1" w:rsidP="00344E34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Date</w:t>
            </w:r>
          </w:p>
        </w:tc>
        <w:tc>
          <w:tcPr>
            <w:tcW w:w="4346" w:type="dxa"/>
          </w:tcPr>
          <w:p w14:paraId="1BD41C10" w14:textId="77777777" w:rsidR="005E77B1" w:rsidRDefault="005E77B1" w:rsidP="00344E34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2B9856C5" w14:textId="77777777" w:rsidTr="005E77B1">
        <w:tc>
          <w:tcPr>
            <w:tcW w:w="4346" w:type="dxa"/>
          </w:tcPr>
          <w:p w14:paraId="745F81E7" w14:textId="4E00A202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Your organisations name</w:t>
            </w:r>
          </w:p>
        </w:tc>
        <w:tc>
          <w:tcPr>
            <w:tcW w:w="4346" w:type="dxa"/>
          </w:tcPr>
          <w:p w14:paraId="0F077175" w14:textId="77777777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1D947240" w14:textId="77777777" w:rsidTr="005E77B1">
        <w:tc>
          <w:tcPr>
            <w:tcW w:w="4346" w:type="dxa"/>
          </w:tcPr>
          <w:p w14:paraId="3D3D1FC6" w14:textId="53196C88" w:rsidR="005E77B1" w:rsidRPr="004E4EF6" w:rsidRDefault="005E77B1" w:rsidP="005E77B1">
            <w:pPr>
              <w:tabs>
                <w:tab w:val="left" w:pos="5292"/>
              </w:tabs>
              <w:jc w:val="both"/>
              <w:rPr>
                <w:rFonts w:cs="Arial"/>
                <w:sz w:val="18"/>
                <w:szCs w:val="18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Your personal name</w:t>
            </w:r>
          </w:p>
        </w:tc>
        <w:tc>
          <w:tcPr>
            <w:tcW w:w="4346" w:type="dxa"/>
          </w:tcPr>
          <w:p w14:paraId="6CF8BDC0" w14:textId="77777777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2FD9F280" w14:textId="77777777" w:rsidTr="005E77B1">
        <w:tc>
          <w:tcPr>
            <w:tcW w:w="4346" w:type="dxa"/>
          </w:tcPr>
          <w:p w14:paraId="7AC52F23" w14:textId="34978DEF" w:rsidR="005E77B1" w:rsidRPr="004E4EF6" w:rsidRDefault="005E77B1" w:rsidP="005E77B1">
            <w:pPr>
              <w:tabs>
                <w:tab w:val="left" w:pos="5292"/>
              </w:tabs>
              <w:jc w:val="both"/>
              <w:rPr>
                <w:rFonts w:cs="Arial"/>
                <w:sz w:val="18"/>
                <w:szCs w:val="18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 xml:space="preserve">Your address </w:t>
            </w:r>
          </w:p>
        </w:tc>
        <w:tc>
          <w:tcPr>
            <w:tcW w:w="4346" w:type="dxa"/>
          </w:tcPr>
          <w:p w14:paraId="79AE5403" w14:textId="77777777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0157DF58" w14:textId="77777777" w:rsidTr="005E77B1">
        <w:tc>
          <w:tcPr>
            <w:tcW w:w="4346" w:type="dxa"/>
          </w:tcPr>
          <w:p w14:paraId="7402B944" w14:textId="2D800B70" w:rsidR="005E77B1" w:rsidRPr="004E4EF6" w:rsidRDefault="005E77B1" w:rsidP="005E77B1">
            <w:pPr>
              <w:tabs>
                <w:tab w:val="left" w:pos="5292"/>
              </w:tabs>
              <w:jc w:val="both"/>
              <w:rPr>
                <w:rFonts w:cs="Arial"/>
                <w:sz w:val="18"/>
                <w:szCs w:val="18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4346" w:type="dxa"/>
          </w:tcPr>
          <w:p w14:paraId="278A57D2" w14:textId="77777777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4C71219A" w14:textId="77777777" w:rsidTr="005E77B1">
        <w:tc>
          <w:tcPr>
            <w:tcW w:w="4346" w:type="dxa"/>
          </w:tcPr>
          <w:p w14:paraId="7F90FB2B" w14:textId="41CE54BC" w:rsidR="005E77B1" w:rsidRPr="004E4EF6" w:rsidRDefault="005E77B1" w:rsidP="005E77B1">
            <w:pPr>
              <w:tabs>
                <w:tab w:val="left" w:pos="5292"/>
              </w:tabs>
              <w:jc w:val="both"/>
              <w:rPr>
                <w:rFonts w:cs="Arial"/>
                <w:sz w:val="18"/>
                <w:szCs w:val="18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Fax</w:t>
            </w:r>
          </w:p>
        </w:tc>
        <w:tc>
          <w:tcPr>
            <w:tcW w:w="4346" w:type="dxa"/>
          </w:tcPr>
          <w:p w14:paraId="7800A970" w14:textId="77777777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54492A06" w14:textId="77777777" w:rsidTr="005E77B1">
        <w:tc>
          <w:tcPr>
            <w:tcW w:w="4346" w:type="dxa"/>
          </w:tcPr>
          <w:p w14:paraId="4902CA3E" w14:textId="75BE480B" w:rsidR="005E77B1" w:rsidRPr="004E4EF6" w:rsidRDefault="005E77B1" w:rsidP="005E77B1">
            <w:pPr>
              <w:tabs>
                <w:tab w:val="left" w:pos="5292"/>
              </w:tabs>
              <w:jc w:val="both"/>
              <w:rPr>
                <w:rFonts w:cs="Arial"/>
                <w:sz w:val="18"/>
                <w:szCs w:val="18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4346" w:type="dxa"/>
          </w:tcPr>
          <w:p w14:paraId="0B158983" w14:textId="77777777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</w:p>
        </w:tc>
      </w:tr>
      <w:tr w:rsidR="005E77B1" w14:paraId="3D54BED8" w14:textId="77777777" w:rsidTr="005E77B1">
        <w:tc>
          <w:tcPr>
            <w:tcW w:w="4346" w:type="dxa"/>
          </w:tcPr>
          <w:p w14:paraId="463F6171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Type</w:t>
            </w:r>
          </w:p>
          <w:p w14:paraId="77846A09" w14:textId="0889FF4D" w:rsidR="005E77B1" w:rsidRPr="005E77B1" w:rsidRDefault="005E77B1" w:rsidP="005E77B1">
            <w:pPr>
              <w:tabs>
                <w:tab w:val="left" w:pos="5292"/>
              </w:tabs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(cross out what is not applicable)</w:t>
            </w:r>
          </w:p>
        </w:tc>
        <w:tc>
          <w:tcPr>
            <w:tcW w:w="4346" w:type="dxa"/>
          </w:tcPr>
          <w:p w14:paraId="6897D15D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Complaint</w:t>
            </w:r>
          </w:p>
          <w:p w14:paraId="2347D951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 xml:space="preserve">Appeal </w:t>
            </w:r>
          </w:p>
          <w:p w14:paraId="2DE4CB37" w14:textId="1668CDEC" w:rsidR="005E77B1" w:rsidRDefault="005E77B1" w:rsidP="005E77B1">
            <w:pPr>
              <w:tabs>
                <w:tab w:val="left" w:pos="5292"/>
              </w:tabs>
              <w:jc w:val="both"/>
              <w:rPr>
                <w:noProof/>
                <w:lang w:val="en-US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Concern</w:t>
            </w:r>
          </w:p>
        </w:tc>
      </w:tr>
      <w:tr w:rsidR="005E77B1" w14:paraId="47F850EA" w14:textId="77777777" w:rsidTr="00114EDD">
        <w:tc>
          <w:tcPr>
            <w:tcW w:w="8692" w:type="dxa"/>
            <w:gridSpan w:val="2"/>
          </w:tcPr>
          <w:p w14:paraId="4979689F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Description</w:t>
            </w:r>
          </w:p>
          <w:p w14:paraId="51AF7AB2" w14:textId="77777777" w:rsidR="005E77B1" w:rsidRPr="004E4EF6" w:rsidRDefault="005E77B1" w:rsidP="005E77B1">
            <w:pPr>
              <w:pStyle w:val="NoSpacing"/>
              <w:rPr>
                <w:rFonts w:cs="Arial"/>
                <w:smallCaps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mallCaps/>
                <w:sz w:val="18"/>
                <w:szCs w:val="18"/>
                <w:lang w:val="en-GB"/>
              </w:rPr>
              <w:t>Please describe your complaint/appeal as much as possible (“who, what, where, when”) and provide any necessary documentation if applicable</w:t>
            </w:r>
          </w:p>
          <w:p w14:paraId="0D04B55B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1BDD7C85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3807AECA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59D4B487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3D4F596B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5D92EE85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5A4AD8D8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0289D06A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1E4933CD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4FF56C87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6D4DAC1D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0DDF3B73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E77B1" w14:paraId="6C050529" w14:textId="77777777" w:rsidTr="00114EDD">
        <w:tc>
          <w:tcPr>
            <w:tcW w:w="8692" w:type="dxa"/>
            <w:gridSpan w:val="2"/>
          </w:tcPr>
          <w:p w14:paraId="6C83F17E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lastRenderedPageBreak/>
              <w:t>Evidence</w:t>
            </w:r>
          </w:p>
          <w:p w14:paraId="1CD470A0" w14:textId="77777777" w:rsidR="005E77B1" w:rsidRPr="004E4EF6" w:rsidRDefault="005E77B1" w:rsidP="005E77B1">
            <w:pPr>
              <w:pStyle w:val="NoSpacing"/>
              <w:rPr>
                <w:rFonts w:cs="Arial"/>
                <w:smallCaps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mallCaps/>
                <w:sz w:val="18"/>
                <w:szCs w:val="18"/>
                <w:lang w:val="en-GB"/>
              </w:rPr>
              <w:t>Please specify the evidence for your complaint/appeal.</w:t>
            </w:r>
          </w:p>
          <w:p w14:paraId="60F5FDC6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4D0A41EA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265E4160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3343BB0B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59E457CE" w14:textId="77777777" w:rsidR="005E77B1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7F89FEE8" w14:textId="77777777" w:rsidR="005E77B1" w:rsidRPr="004E4EF6" w:rsidRDefault="005E77B1" w:rsidP="005E77B1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4D327286" w14:textId="77777777" w:rsidR="005E77B1" w:rsidRDefault="005E77B1" w:rsidP="005E77B1"/>
    <w:p w14:paraId="5A1DDF62" w14:textId="60A71A4F" w:rsidR="005E77B1" w:rsidRDefault="005E77B1" w:rsidP="005E77B1">
      <w:pPr>
        <w:ind w:left="-720"/>
      </w:pPr>
      <w:r w:rsidRPr="00B606B2">
        <w:t>P</w:t>
      </w:r>
      <w:r w:rsidRPr="005E77B1">
        <w:rPr>
          <w:noProof/>
          <w:lang w:val="en-US"/>
        </w:rPr>
        <w:t>lea</w:t>
      </w:r>
      <w:r w:rsidRPr="00B606B2">
        <w:t xml:space="preserve">se return this form to </w:t>
      </w:r>
      <w:hyperlink r:id="rId11" w:history="1">
        <w:r w:rsidRPr="009D4AEE">
          <w:rPr>
            <w:rStyle w:val="Hyperlink"/>
          </w:rPr>
          <w:t>reachus@controlunion.com</w:t>
        </w:r>
      </w:hyperlink>
    </w:p>
    <w:p w14:paraId="1E854316" w14:textId="77777777" w:rsidR="00C32F5E" w:rsidRDefault="005E77B1" w:rsidP="00C32F5E">
      <w:pPr>
        <w:ind w:left="-720"/>
      </w:pPr>
      <w:r w:rsidRPr="00B606B2">
        <w:t>Or to:</w:t>
      </w:r>
      <w:r w:rsidRPr="00B606B2">
        <w:tab/>
        <w:t>22nd &amp; 23rd Floor, B Wing, Arihant Aura,</w:t>
      </w:r>
      <w:r>
        <w:t xml:space="preserve"> </w:t>
      </w:r>
      <w:r w:rsidRPr="00B606B2">
        <w:t xml:space="preserve">Plot No. 13/1, TTC, Opposite </w:t>
      </w:r>
      <w:proofErr w:type="spellStart"/>
      <w:r w:rsidRPr="00B606B2">
        <w:t>Turbhe</w:t>
      </w:r>
      <w:proofErr w:type="spellEnd"/>
      <w:r w:rsidRPr="00B606B2">
        <w:t xml:space="preserve"> Railway Station,</w:t>
      </w:r>
      <w:r>
        <w:t xml:space="preserve"> </w:t>
      </w:r>
      <w:r w:rsidRPr="00B606B2">
        <w:t>Thane Belapur Road, MIDC Side, Navi Mumbai - 400705, Maharashtra</w:t>
      </w:r>
    </w:p>
    <w:p w14:paraId="1C6BA048" w14:textId="30072E3A" w:rsidR="005E77B1" w:rsidRPr="005E77B1" w:rsidRDefault="005E77B1" w:rsidP="00C32F5E">
      <w:pPr>
        <w:ind w:left="-720"/>
      </w:pPr>
      <w:r w:rsidRPr="00B606B2">
        <w:t>For further information you can call: +91-22-61294300</w:t>
      </w:r>
    </w:p>
    <w:sectPr w:rsidR="005E77B1" w:rsidRPr="005E77B1" w:rsidSect="00335AB8">
      <w:headerReference w:type="default" r:id="rId12"/>
      <w:footerReference w:type="default" r:id="rId13"/>
      <w:headerReference w:type="first" r:id="rId14"/>
      <w:pgSz w:w="11906" w:h="16838"/>
      <w:pgMar w:top="2552" w:right="1219" w:bottom="1985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DE48" w14:textId="77777777" w:rsidR="00902E80" w:rsidRDefault="00902E80" w:rsidP="00C57015">
      <w:r>
        <w:separator/>
      </w:r>
    </w:p>
  </w:endnote>
  <w:endnote w:type="continuationSeparator" w:id="0">
    <w:p w14:paraId="4EC8DA2B" w14:textId="77777777" w:rsidR="00902E80" w:rsidRDefault="00902E80" w:rsidP="00C5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C708" w14:textId="75E8AF49" w:rsidR="00335AB8" w:rsidRPr="002829D9" w:rsidRDefault="00335AB8" w:rsidP="00335AB8">
    <w:pPr>
      <w:tabs>
        <w:tab w:val="right" w:pos="9072"/>
      </w:tabs>
      <w:spacing w:line="240" w:lineRule="auto"/>
      <w:ind w:left="-630"/>
      <w:jc w:val="both"/>
    </w:pPr>
    <w:r>
      <w:rPr>
        <w:lang w:eastAsia="nl-NL"/>
      </w:rPr>
      <w:t xml:space="preserve">CU </w:t>
    </w:r>
    <w:r w:rsidR="00085B09">
      <w:rPr>
        <w:lang w:eastAsia="nl-NL"/>
      </w:rPr>
      <w:t>Form</w:t>
    </w:r>
    <w:r>
      <w:rPr>
        <w:lang w:eastAsia="nl-NL"/>
      </w:rPr>
      <w:t xml:space="preserve"> - </w:t>
    </w:r>
    <w:r w:rsidRPr="00335AB8">
      <w:rPr>
        <w:lang w:eastAsia="nl-NL"/>
      </w:rPr>
      <w:t>Complaints, appeals, claims and concerns</w:t>
    </w:r>
    <w:r>
      <w:rPr>
        <w:lang w:eastAsia="nl-NL"/>
      </w:rPr>
      <w:tab/>
    </w:r>
    <w:r w:rsidRPr="00CA720D">
      <w:t>Pag</w:t>
    </w:r>
    <w:r>
      <w:t>e</w:t>
    </w:r>
    <w:r w:rsidRPr="00CA720D">
      <w:t xml:space="preserve"> </w:t>
    </w:r>
    <w:r w:rsidRPr="00CA720D">
      <w:fldChar w:fldCharType="begin"/>
    </w:r>
    <w:r w:rsidRPr="00CA720D">
      <w:instrText xml:space="preserve"> PAGE   \* MERGEFORMAT </w:instrText>
    </w:r>
    <w:r w:rsidRPr="00CA720D">
      <w:fldChar w:fldCharType="separate"/>
    </w:r>
    <w:r>
      <w:t>2</w:t>
    </w:r>
    <w:r w:rsidRPr="00CA720D">
      <w:fldChar w:fldCharType="end"/>
    </w:r>
    <w:r w:rsidRPr="00CA720D">
      <w:t xml:space="preserve"> </w:t>
    </w:r>
    <w:r>
      <w:t>of</w:t>
    </w:r>
    <w:r w:rsidRPr="00CA720D">
      <w:t xml:space="preserve"> </w:t>
    </w:r>
    <w:r>
      <w:rPr>
        <w:lang w:val="nl-NL"/>
      </w:rPr>
      <w:fldChar w:fldCharType="begin"/>
    </w:r>
    <w:r w:rsidRPr="00976484">
      <w:instrText xml:space="preserve"> NUMPAGES   \* MERGEFORMAT </w:instrText>
    </w:r>
    <w:r>
      <w:rPr>
        <w:lang w:val="nl-NL"/>
      </w:rPr>
      <w:fldChar w:fldCharType="separate"/>
    </w:r>
    <w:r>
      <w:t>6</w:t>
    </w:r>
    <w:r>
      <w:rPr>
        <w:noProof/>
      </w:rPr>
      <w:fldChar w:fldCharType="end"/>
    </w:r>
  </w:p>
  <w:p w14:paraId="34305E03" w14:textId="5344982B" w:rsidR="00A73567" w:rsidRDefault="00A73567">
    <w:pPr>
      <w:pStyle w:val="Footer"/>
      <w:jc w:val="right"/>
    </w:pPr>
  </w:p>
  <w:p w14:paraId="7F7F7F24" w14:textId="77777777" w:rsidR="00CA1525" w:rsidRDefault="00CA1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E427" w14:textId="77777777" w:rsidR="00902E80" w:rsidRDefault="00902E80" w:rsidP="00C57015">
      <w:r>
        <w:separator/>
      </w:r>
    </w:p>
  </w:footnote>
  <w:footnote w:type="continuationSeparator" w:id="0">
    <w:p w14:paraId="2FEAD3A4" w14:textId="77777777" w:rsidR="00902E80" w:rsidRDefault="00902E80" w:rsidP="00C5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506E" w14:textId="64641033" w:rsidR="00711886" w:rsidRDefault="00CA1525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0B0E2FE6" wp14:editId="552240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937934487" name="Picture 937934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77673" name="Picture 1683677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754E17" w14:textId="12B7A461" w:rsidR="00C57015" w:rsidRDefault="00C57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DC80" w14:textId="77777777" w:rsidR="00366B4A" w:rsidRDefault="00366B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39" behindDoc="1" locked="0" layoutInCell="0" allowOverlap="1" wp14:anchorId="20D689D9" wp14:editId="10938D94">
          <wp:simplePos x="0" y="0"/>
          <wp:positionH relativeFrom="page">
            <wp:posOffset>3175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246062635" name="Picture 246062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77673" name="Picture 1683677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4E9"/>
    <w:multiLevelType w:val="multilevel"/>
    <w:tmpl w:val="E990F9D8"/>
    <w:lvl w:ilvl="0">
      <w:start w:val="1"/>
      <w:numFmt w:val="bullet"/>
      <w:pStyle w:val="BulletsTable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lowerLetter"/>
      <w:pStyle w:val="SubBulletsTabl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" w15:restartNumberingAfterBreak="0">
    <w:nsid w:val="30252B41"/>
    <w:multiLevelType w:val="multilevel"/>
    <w:tmpl w:val="4E00A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CD1ED0"/>
    <w:multiLevelType w:val="multilevel"/>
    <w:tmpl w:val="2A86CA2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536055"/>
    <w:multiLevelType w:val="multilevel"/>
    <w:tmpl w:val="A7785B92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3EB2ED" w:themeColor="accent1"/>
      </w:rPr>
    </w:lvl>
    <w:lvl w:ilvl="1">
      <w:start w:val="1"/>
      <w:numFmt w:val="lowerLetter"/>
      <w:pStyle w:val="SubBullets"/>
      <w:lvlText w:val="%2)"/>
      <w:lvlJc w:val="left"/>
      <w:pPr>
        <w:ind w:left="720" w:hanging="360"/>
      </w:pPr>
      <w:rPr>
        <w:rFonts w:hint="default"/>
        <w:color w:val="3EB2ED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1BA05A8"/>
    <w:multiLevelType w:val="hybridMultilevel"/>
    <w:tmpl w:val="659686C2"/>
    <w:lvl w:ilvl="0" w:tplc="F104D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366886">
    <w:abstractNumId w:val="3"/>
  </w:num>
  <w:num w:numId="2" w16cid:durableId="1705866976">
    <w:abstractNumId w:val="0"/>
  </w:num>
  <w:num w:numId="3" w16cid:durableId="888539590">
    <w:abstractNumId w:val="3"/>
  </w:num>
  <w:num w:numId="4" w16cid:durableId="496698927">
    <w:abstractNumId w:val="0"/>
  </w:num>
  <w:num w:numId="5" w16cid:durableId="1736472186">
    <w:abstractNumId w:val="2"/>
  </w:num>
  <w:num w:numId="6" w16cid:durableId="685399247">
    <w:abstractNumId w:val="4"/>
  </w:num>
  <w:num w:numId="7" w16cid:durableId="7209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98"/>
    <w:rsid w:val="00040356"/>
    <w:rsid w:val="00076AB2"/>
    <w:rsid w:val="00085B09"/>
    <w:rsid w:val="00096E3B"/>
    <w:rsid w:val="000C3118"/>
    <w:rsid w:val="000E0D91"/>
    <w:rsid w:val="000F5E79"/>
    <w:rsid w:val="00114BFD"/>
    <w:rsid w:val="00127BB0"/>
    <w:rsid w:val="001E4176"/>
    <w:rsid w:val="0023215C"/>
    <w:rsid w:val="002354F4"/>
    <w:rsid w:val="002712F1"/>
    <w:rsid w:val="00282B8D"/>
    <w:rsid w:val="0029313A"/>
    <w:rsid w:val="002E168A"/>
    <w:rsid w:val="00306299"/>
    <w:rsid w:val="00335AB8"/>
    <w:rsid w:val="00344E34"/>
    <w:rsid w:val="00366B4A"/>
    <w:rsid w:val="003B2B36"/>
    <w:rsid w:val="003C520E"/>
    <w:rsid w:val="003D5AC7"/>
    <w:rsid w:val="003E4EAD"/>
    <w:rsid w:val="003F20A9"/>
    <w:rsid w:val="00406C98"/>
    <w:rsid w:val="00413916"/>
    <w:rsid w:val="004C55F4"/>
    <w:rsid w:val="005563CE"/>
    <w:rsid w:val="005D366A"/>
    <w:rsid w:val="005E5833"/>
    <w:rsid w:val="005E77B1"/>
    <w:rsid w:val="006203BB"/>
    <w:rsid w:val="00655DBF"/>
    <w:rsid w:val="00683A7B"/>
    <w:rsid w:val="00711886"/>
    <w:rsid w:val="00721E2B"/>
    <w:rsid w:val="00722FCE"/>
    <w:rsid w:val="007D17BF"/>
    <w:rsid w:val="007D6FA8"/>
    <w:rsid w:val="0081039D"/>
    <w:rsid w:val="00857660"/>
    <w:rsid w:val="00902E80"/>
    <w:rsid w:val="009610BB"/>
    <w:rsid w:val="00992FD8"/>
    <w:rsid w:val="009B327A"/>
    <w:rsid w:val="009C5B18"/>
    <w:rsid w:val="00A05625"/>
    <w:rsid w:val="00A73567"/>
    <w:rsid w:val="00A773A2"/>
    <w:rsid w:val="00AA1E03"/>
    <w:rsid w:val="00AB0C5F"/>
    <w:rsid w:val="00AF021E"/>
    <w:rsid w:val="00B443DC"/>
    <w:rsid w:val="00B4607A"/>
    <w:rsid w:val="00B46A28"/>
    <w:rsid w:val="00B6789A"/>
    <w:rsid w:val="00BA410B"/>
    <w:rsid w:val="00C22C6A"/>
    <w:rsid w:val="00C32F5E"/>
    <w:rsid w:val="00C40AF4"/>
    <w:rsid w:val="00C55636"/>
    <w:rsid w:val="00C57015"/>
    <w:rsid w:val="00C76F98"/>
    <w:rsid w:val="00C8242F"/>
    <w:rsid w:val="00CA1525"/>
    <w:rsid w:val="00CB5A69"/>
    <w:rsid w:val="00CD02CC"/>
    <w:rsid w:val="00D0139A"/>
    <w:rsid w:val="00D302A5"/>
    <w:rsid w:val="00D9748F"/>
    <w:rsid w:val="00DE12C1"/>
    <w:rsid w:val="00E22C4A"/>
    <w:rsid w:val="00EB3AC3"/>
    <w:rsid w:val="00F21380"/>
    <w:rsid w:val="00F235F4"/>
    <w:rsid w:val="00F25F6A"/>
    <w:rsid w:val="00F43E33"/>
    <w:rsid w:val="00F500C3"/>
    <w:rsid w:val="00F60C2F"/>
    <w:rsid w:val="00F81ACA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2C248"/>
  <w15:docId w15:val="{079BEC16-F643-4D1D-9DA4-1F812B6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F4"/>
    <w:pPr>
      <w:spacing w:after="240" w:line="240" w:lineRule="atLeast"/>
    </w:pPr>
    <w:rPr>
      <w:color w:val="586F70" w:themeColor="accent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118"/>
    <w:pPr>
      <w:pageBreakBefore/>
      <w:numPr>
        <w:numId w:val="5"/>
      </w:numPr>
      <w:spacing w:after="380"/>
      <w:outlineLvl w:val="0"/>
    </w:pPr>
    <w:rPr>
      <w:b/>
      <w:color w:val="1B1E42" w:themeColor="accent3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5F4"/>
    <w:pPr>
      <w:spacing w:before="30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5F4"/>
    <w:pPr>
      <w:spacing w:before="300"/>
      <w:outlineLvl w:val="2"/>
    </w:pPr>
    <w:rPr>
      <w:color w:val="1B1E42" w:themeColor="accent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5F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5F4"/>
    <w:rPr>
      <w:color w:val="586F70" w:themeColor="accent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5F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5F4"/>
    <w:rPr>
      <w:color w:val="586F70" w:themeColor="accent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15"/>
    <w:rPr>
      <w:rFonts w:ascii="Tahoma" w:hAnsi="Tahoma" w:cs="Tahoma"/>
      <w:sz w:val="16"/>
      <w:szCs w:val="16"/>
    </w:rPr>
  </w:style>
  <w:style w:type="paragraph" w:customStyle="1" w:styleId="RefHeading">
    <w:name w:val="_RefHeading"/>
    <w:basedOn w:val="Normal"/>
    <w:link w:val="RefHeadingChar"/>
    <w:rsid w:val="00AA1E03"/>
    <w:pPr>
      <w:tabs>
        <w:tab w:val="right" w:pos="624"/>
      </w:tabs>
      <w:spacing w:line="260" w:lineRule="atLeast"/>
    </w:pPr>
    <w:rPr>
      <w:rFonts w:ascii="Calibri" w:eastAsia="Times New Roman" w:hAnsi="Calibri"/>
      <w:noProof/>
      <w:color w:val="799495"/>
      <w:sz w:val="18"/>
      <w:lang w:val="nl-NL" w:eastAsia="nl-NL"/>
    </w:rPr>
  </w:style>
  <w:style w:type="character" w:customStyle="1" w:styleId="RefHeadingChar">
    <w:name w:val="_RefHeading Char"/>
    <w:link w:val="RefHeading"/>
    <w:rsid w:val="00AA1E03"/>
    <w:rPr>
      <w:rFonts w:ascii="Calibri" w:eastAsia="Times New Roman" w:hAnsi="Calibri" w:cs="Times New Roman"/>
      <w:noProof/>
      <w:color w:val="799495"/>
      <w:sz w:val="18"/>
      <w:szCs w:val="24"/>
      <w:lang w:val="nl-NL" w:eastAsia="nl-NL"/>
    </w:rPr>
  </w:style>
  <w:style w:type="paragraph" w:customStyle="1" w:styleId="Metadata">
    <w:name w:val="_Metadata"/>
    <w:basedOn w:val="Normal"/>
    <w:rsid w:val="00AA1E03"/>
    <w:pPr>
      <w:spacing w:line="260" w:lineRule="atLeast"/>
    </w:pPr>
    <w:rPr>
      <w:rFonts w:ascii="Calibri" w:eastAsia="Times New Roman" w:hAnsi="Calibri"/>
      <w:noProof/>
      <w:sz w:val="18"/>
      <w:lang w:val="nl-NL" w:eastAsia="nl-NL"/>
    </w:rPr>
  </w:style>
  <w:style w:type="paragraph" w:styleId="BodyText">
    <w:name w:val="Body Text"/>
    <w:link w:val="BodyTextChar"/>
    <w:rsid w:val="00C40AF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it-IT" w:eastAsia="ru-RU"/>
    </w:rPr>
  </w:style>
  <w:style w:type="character" w:customStyle="1" w:styleId="BodyTextChar">
    <w:name w:val="Body Text Char"/>
    <w:basedOn w:val="DefaultParagraphFont"/>
    <w:link w:val="BodyText"/>
    <w:rsid w:val="00C40AF4"/>
    <w:rPr>
      <w:rFonts w:ascii="Calibri" w:eastAsia="Arial Unicode MS" w:hAnsi="Calibri" w:cs="Arial Unicode MS"/>
      <w:color w:val="000000"/>
      <w:u w:color="000000"/>
      <w:bdr w:val="nil"/>
      <w:lang w:val="it-IT" w:eastAsia="ru-RU"/>
    </w:rPr>
  </w:style>
  <w:style w:type="paragraph" w:customStyle="1" w:styleId="Bullets">
    <w:name w:val="_Bullets"/>
    <w:basedOn w:val="Normal"/>
    <w:qFormat/>
    <w:rsid w:val="004C55F4"/>
    <w:pPr>
      <w:numPr>
        <w:numId w:val="3"/>
      </w:numPr>
      <w:spacing w:after="120" w:line="280" w:lineRule="atLeast"/>
    </w:pPr>
    <w:rPr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55F4"/>
    <w:pPr>
      <w:ind w:left="720"/>
      <w:contextualSpacing/>
    </w:pPr>
  </w:style>
  <w:style w:type="paragraph" w:customStyle="1" w:styleId="BulletsTable">
    <w:name w:val="_BulletsTable"/>
    <w:basedOn w:val="ListParagraph"/>
    <w:autoRedefine/>
    <w:qFormat/>
    <w:rsid w:val="00D9748F"/>
    <w:pPr>
      <w:numPr>
        <w:numId w:val="4"/>
      </w:numPr>
      <w:spacing w:after="120" w:line="240" w:lineRule="auto"/>
    </w:pPr>
  </w:style>
  <w:style w:type="paragraph" w:customStyle="1" w:styleId="DateAuthor">
    <w:name w:val="_Date_Author"/>
    <w:basedOn w:val="Normal"/>
    <w:qFormat/>
    <w:rsid w:val="004C55F4"/>
    <w:pPr>
      <w:ind w:left="519"/>
    </w:pPr>
    <w:rPr>
      <w:color w:val="FFFFFF" w:themeColor="background1"/>
      <w:sz w:val="30"/>
      <w:szCs w:val="30"/>
    </w:rPr>
  </w:style>
  <w:style w:type="paragraph" w:customStyle="1" w:styleId="SubBullets">
    <w:name w:val="_SubBullets"/>
    <w:basedOn w:val="Bullets"/>
    <w:qFormat/>
    <w:rsid w:val="004C55F4"/>
    <w:pPr>
      <w:numPr>
        <w:ilvl w:val="1"/>
      </w:numPr>
    </w:pPr>
  </w:style>
  <w:style w:type="paragraph" w:customStyle="1" w:styleId="SubBulletsTable">
    <w:name w:val="_SubBulletsTable"/>
    <w:basedOn w:val="BulletsTable"/>
    <w:qFormat/>
    <w:rsid w:val="004C55F4"/>
    <w:pPr>
      <w:numPr>
        <w:ilvl w:val="1"/>
      </w:numPr>
    </w:pPr>
  </w:style>
  <w:style w:type="table" w:customStyle="1" w:styleId="TabelQuote">
    <w:name w:val="_TabelQuote"/>
    <w:basedOn w:val="TableNormal"/>
    <w:uiPriority w:val="99"/>
    <w:rsid w:val="004C55F4"/>
    <w:pPr>
      <w:spacing w:after="0" w:line="240" w:lineRule="auto"/>
    </w:pPr>
    <w:rPr>
      <w:b/>
      <w:color w:val="FFFFFF" w:themeColor="background1"/>
      <w:sz w:val="24"/>
      <w:szCs w:val="24"/>
      <w:lang w:val="nl-NL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3EB2ED" w:themeFill="accent1"/>
    </w:tcPr>
  </w:style>
  <w:style w:type="table" w:customStyle="1" w:styleId="TabelTekstkaderUitspringend">
    <w:name w:val="_TabelTekstkaderUitspringend"/>
    <w:basedOn w:val="TableNormal"/>
    <w:uiPriority w:val="99"/>
    <w:rsid w:val="004C55F4"/>
    <w:pPr>
      <w:spacing w:after="0" w:line="240" w:lineRule="auto"/>
    </w:pPr>
    <w:rPr>
      <w:color w:val="586F70" w:themeColor="accent2"/>
      <w:sz w:val="24"/>
      <w:szCs w:val="24"/>
      <w:lang w:val="nl-NL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A1DAF8" w:themeFill="accent4"/>
    </w:tcPr>
  </w:style>
  <w:style w:type="paragraph" w:styleId="Caption">
    <w:name w:val="caption"/>
    <w:basedOn w:val="Normal"/>
    <w:next w:val="Normal"/>
    <w:uiPriority w:val="35"/>
    <w:semiHidden/>
    <w:unhideWhenUsed/>
    <w:qFormat/>
    <w:rsid w:val="004C55F4"/>
    <w:rPr>
      <w:iCs/>
      <w:color w:val="3EB2ED" w:themeColor="accent1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C55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5F4"/>
    <w:pPr>
      <w:spacing w:after="0" w:line="240" w:lineRule="auto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5F4"/>
    <w:rPr>
      <w:color w:val="586F70" w:themeColor="accent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3118"/>
    <w:rPr>
      <w:b/>
      <w:color w:val="1B1E42" w:themeColor="accent3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4C55F4"/>
    <w:rPr>
      <w:color w:val="586F70" w:themeColor="accent2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55F4"/>
    <w:rPr>
      <w:color w:val="1B1E42" w:themeColor="accent3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C55F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55F4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4C55F4"/>
    <w:pPr>
      <w:spacing w:before="1160" w:after="1040"/>
      <w:ind w:left="851"/>
    </w:pPr>
    <w:rPr>
      <w:sz w:val="104"/>
      <w:szCs w:val="104"/>
    </w:rPr>
  </w:style>
  <w:style w:type="character" w:styleId="PlaceholderText">
    <w:name w:val="Placeholder Text"/>
    <w:basedOn w:val="DefaultParagraphFont"/>
    <w:uiPriority w:val="99"/>
    <w:semiHidden/>
    <w:rsid w:val="004C55F4"/>
    <w:rPr>
      <w:color w:val="808080"/>
    </w:rPr>
  </w:style>
  <w:style w:type="table" w:customStyle="1" w:styleId="Stijl1">
    <w:name w:val="Stijl1"/>
    <w:basedOn w:val="TableNormal"/>
    <w:uiPriority w:val="99"/>
    <w:rsid w:val="004C55F4"/>
    <w:pPr>
      <w:spacing w:after="0" w:line="240" w:lineRule="auto"/>
    </w:pPr>
    <w:rPr>
      <w:color w:val="586F70" w:themeColor="accent2"/>
      <w:sz w:val="24"/>
      <w:szCs w:val="24"/>
      <w:lang w:val="nl-NL"/>
    </w:rPr>
    <w:tblPr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4C55F4"/>
    <w:pPr>
      <w:spacing w:after="0" w:line="440" w:lineRule="exact"/>
      <w:ind w:left="845" w:right="521"/>
    </w:pPr>
    <w:rPr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C55F4"/>
    <w:rPr>
      <w:color w:val="FFFFFF" w:themeColor="background1"/>
      <w:sz w:val="40"/>
      <w:szCs w:val="40"/>
    </w:rPr>
  </w:style>
  <w:style w:type="table" w:styleId="TableGrid">
    <w:name w:val="Table Grid"/>
    <w:basedOn w:val="TableNormal"/>
    <w:uiPriority w:val="39"/>
    <w:rsid w:val="004C55F4"/>
    <w:pPr>
      <w:spacing w:after="0" w:line="240" w:lineRule="auto"/>
    </w:pPr>
    <w:rPr>
      <w:color w:val="586F70" w:themeColor="accent2"/>
      <w:sz w:val="20"/>
      <w:szCs w:val="24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insideV w:val="single" w:sz="4" w:space="0" w:color="FFFFFF" w:themeColor="background1"/>
        </w:tcBorders>
        <w:shd w:val="clear" w:color="auto" w:fill="1B1E42" w:themeFill="accent3"/>
      </w:tcPr>
    </w:tblStylePr>
  </w:style>
  <w:style w:type="table" w:styleId="TableGridLight">
    <w:name w:val="Grid Table Light"/>
    <w:basedOn w:val="TableNormal"/>
    <w:uiPriority w:val="40"/>
    <w:rsid w:val="004C55F4"/>
    <w:pPr>
      <w:spacing w:after="0" w:line="240" w:lineRule="auto"/>
    </w:pPr>
    <w:rPr>
      <w:color w:val="586F70" w:themeColor="accent2"/>
      <w:sz w:val="24"/>
      <w:szCs w:val="24"/>
      <w:lang w:val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aliases w:val="White title"/>
    <w:basedOn w:val="Normal"/>
    <w:next w:val="Normal"/>
    <w:link w:val="TitleChar"/>
    <w:autoRedefine/>
    <w:uiPriority w:val="10"/>
    <w:qFormat/>
    <w:rsid w:val="00D9748F"/>
    <w:pPr>
      <w:spacing w:after="0" w:line="240" w:lineRule="auto"/>
      <w:ind w:left="164" w:right="505"/>
    </w:pPr>
    <w:rPr>
      <w:color w:val="FFFFFF" w:themeColor="background1"/>
      <w:sz w:val="28"/>
      <w:szCs w:val="52"/>
      <w:lang w:val="en-US"/>
    </w:rPr>
  </w:style>
  <w:style w:type="character" w:customStyle="1" w:styleId="TitleChar">
    <w:name w:val="Title Char"/>
    <w:aliases w:val="White title Char"/>
    <w:basedOn w:val="DefaultParagraphFont"/>
    <w:link w:val="Title"/>
    <w:uiPriority w:val="10"/>
    <w:rsid w:val="00D9748F"/>
    <w:rPr>
      <w:color w:val="FFFFFF" w:themeColor="background1"/>
      <w:sz w:val="28"/>
      <w:szCs w:val="5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C55F4"/>
    <w:pPr>
      <w:tabs>
        <w:tab w:val="left" w:pos="440"/>
        <w:tab w:val="left" w:pos="1418"/>
        <w:tab w:val="right" w:pos="8119"/>
      </w:tabs>
      <w:spacing w:after="160"/>
      <w:ind w:left="1418" w:right="1134" w:hanging="466"/>
    </w:pPr>
    <w:rPr>
      <w:b/>
      <w:color w:val="1B1E42" w:themeColor="accent3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4C55F4"/>
    <w:pPr>
      <w:tabs>
        <w:tab w:val="right" w:pos="8119"/>
      </w:tabs>
      <w:ind w:left="1418" w:right="1134"/>
    </w:pPr>
    <w:rPr>
      <w:noProof/>
    </w:rPr>
  </w:style>
  <w:style w:type="character" w:styleId="Strong">
    <w:name w:val="Strong"/>
    <w:basedOn w:val="DefaultParagraphFont"/>
    <w:uiPriority w:val="22"/>
    <w:qFormat/>
    <w:rsid w:val="0004035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403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56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40356"/>
    <w:rPr>
      <w:i/>
      <w:iCs/>
      <w:color w:val="3EB2E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8F"/>
    <w:pPr>
      <w:pBdr>
        <w:top w:val="single" w:sz="4" w:space="10" w:color="3EB2ED" w:themeColor="accent1"/>
        <w:bottom w:val="single" w:sz="4" w:space="10" w:color="3EB2ED" w:themeColor="accent1"/>
      </w:pBdr>
      <w:spacing w:before="360" w:after="360"/>
      <w:ind w:left="864" w:right="864"/>
      <w:jc w:val="center"/>
    </w:pPr>
    <w:rPr>
      <w:i/>
      <w:iCs/>
      <w:color w:val="3EB2E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8F"/>
    <w:rPr>
      <w:i/>
      <w:iCs/>
      <w:color w:val="3EB2ED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E12C1"/>
    <w:rPr>
      <w:b/>
      <w:bCs/>
      <w:smallCaps/>
      <w:color w:val="3EB2ED" w:themeColor="accent1"/>
      <w:spacing w:val="5"/>
    </w:rPr>
  </w:style>
  <w:style w:type="paragraph" w:styleId="NoSpacing">
    <w:name w:val="No Spacing"/>
    <w:uiPriority w:val="1"/>
    <w:qFormat/>
    <w:rsid w:val="00366B4A"/>
    <w:pPr>
      <w:spacing w:after="0" w:line="240" w:lineRule="auto"/>
    </w:pPr>
    <w:rPr>
      <w:rFonts w:ascii="Calibri" w:eastAsia="Calibri" w:hAnsi="Calibri" w:cs="Calibri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5E7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chus@controluni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ranawat\Peterson%20and%20Control%20Union\POG%20-%20Communications%20Planning%20-%20Documents\General\Design\Aashna's%20Design%20Files\Desktop%20Files\A_Randi\Letterhead%20CU%20and%20PE%20only\CU_Letterhead_1.dotx" TargetMode="External"/></Relationships>
</file>

<file path=word/theme/theme1.xml><?xml version="1.0" encoding="utf-8"?>
<a:theme xmlns:a="http://schemas.openxmlformats.org/drawingml/2006/main" name="Theme CU">
  <a:themeElements>
    <a:clrScheme name="ControlUni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B2ED"/>
      </a:accent1>
      <a:accent2>
        <a:srgbClr val="586F70"/>
      </a:accent2>
      <a:accent3>
        <a:srgbClr val="1B1E42"/>
      </a:accent3>
      <a:accent4>
        <a:srgbClr val="A1DAF8"/>
      </a:accent4>
      <a:accent5>
        <a:srgbClr val="969FA0"/>
      </a:accent5>
      <a:accent6>
        <a:srgbClr val="615C7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C1FC1DA7FBE4BB0E1FCD2FAF14414" ma:contentTypeVersion="18" ma:contentTypeDescription="Create a new document." ma:contentTypeScope="" ma:versionID="0ba7d81e9902d6b280b7b92492d71346">
  <xsd:schema xmlns:xsd="http://www.w3.org/2001/XMLSchema" xmlns:xs="http://www.w3.org/2001/XMLSchema" xmlns:p="http://schemas.microsoft.com/office/2006/metadata/properties" xmlns:ns2="e549064d-bd38-46b6-9f7c-d6629a31f601" xmlns:ns3="b82bf28c-2a05-4bab-987e-5f802aa40526" targetNamespace="http://schemas.microsoft.com/office/2006/metadata/properties" ma:root="true" ma:fieldsID="a8d888aeb686fb8d9e80be85d7518813" ns2:_="" ns3:_="">
    <xsd:import namespace="e549064d-bd38-46b6-9f7c-d6629a31f601"/>
    <xsd:import namespace="b82bf28c-2a05-4bab-987e-5f802aa40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9064d-bd38-46b6-9f7c-d6629a31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bf28c-2a05-4bab-987e-5f802aa40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8d62562-de4c-43e1-87b9-326b68e98008}" ma:internalName="TaxCatchAll" ma:showField="CatchAllData" ma:web="b82bf28c-2a05-4bab-987e-5f802aa40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49064d-bd38-46b6-9f7c-d6629a31f601">
      <Terms xmlns="http://schemas.microsoft.com/office/infopath/2007/PartnerControls"/>
    </lcf76f155ced4ddcb4097134ff3c332f>
    <TaxCatchAll xmlns="b82bf28c-2a05-4bab-987e-5f802aa40526" xsi:nil="true"/>
  </documentManagement>
</p:properties>
</file>

<file path=customXml/itemProps1.xml><?xml version="1.0" encoding="utf-8"?>
<ds:datastoreItem xmlns:ds="http://schemas.openxmlformats.org/officeDocument/2006/customXml" ds:itemID="{003D3BED-2A65-42AA-9A4B-F68288A9A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8B8D0-891E-496D-8B8C-0960B700B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0335-DFFC-42EB-9378-B74B952C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9064d-bd38-46b6-9f7c-d6629a31f601"/>
    <ds:schemaRef ds:uri="b82bf28c-2a05-4bab-987e-5f802aa40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69FF7-0D3A-4E92-A29D-BB50D13CC76E}">
  <ds:schemaRefs>
    <ds:schemaRef ds:uri="http://schemas.microsoft.com/office/2006/metadata/properties"/>
    <ds:schemaRef ds:uri="http://schemas.microsoft.com/office/infopath/2007/PartnerControls"/>
    <ds:schemaRef ds:uri="e549064d-bd38-46b6-9f7c-d6629a31f601"/>
    <ds:schemaRef ds:uri="b82bf28c-2a05-4bab-987e-5f802aa40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CU_Letterhead_1</Template>
  <TotalTime>227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Aashna Singh Ranawat</dc:creator>
  <cp:lastModifiedBy>Pallavi Rane</cp:lastModifiedBy>
  <cp:revision>45</cp:revision>
  <cp:lastPrinted>2026-04-23T14:32:00Z</cp:lastPrinted>
  <dcterms:created xsi:type="dcterms:W3CDTF">2024-03-28T14:14:00Z</dcterms:created>
  <dcterms:modified xsi:type="dcterms:W3CDTF">2026-04-23T15:05:00Z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26d3b-6796-48f5-a53d-57abbe9f0891_Enabled">
    <vt:lpwstr>true</vt:lpwstr>
  </property>
  <property fmtid="{D5CDD505-2E9C-101B-9397-08002B2CF9AE}" pid="3" name="MSIP_Label_d2726d3b-6796-48f5-a53d-57abbe9f0891_SetDate">
    <vt:lpwstr>2021-04-29T21:17:33Z</vt:lpwstr>
  </property>
  <property fmtid="{D5CDD505-2E9C-101B-9397-08002B2CF9AE}" pid="4" name="MSIP_Label_d2726d3b-6796-48f5-a53d-57abbe9f0891_Method">
    <vt:lpwstr>Standard</vt:lpwstr>
  </property>
  <property fmtid="{D5CDD505-2E9C-101B-9397-08002B2CF9AE}" pid="5" name="MSIP_Label_d2726d3b-6796-48f5-a53d-57abbe9f0891_Name">
    <vt:lpwstr>Unclassified</vt:lpwstr>
  </property>
  <property fmtid="{D5CDD505-2E9C-101B-9397-08002B2CF9AE}" pid="6" name="MSIP_Label_d2726d3b-6796-48f5-a53d-57abbe9f0891_SiteId">
    <vt:lpwstr>4fc2f3aa-31c4-4dcb-b719-c6c16393e9d3</vt:lpwstr>
  </property>
  <property fmtid="{D5CDD505-2E9C-101B-9397-08002B2CF9AE}" pid="7" name="MSIP_Label_d2726d3b-6796-48f5-a53d-57abbe9f0891_ActionId">
    <vt:lpwstr>2646fa0f-fb75-45c3-9dd9-84a61e7a818b</vt:lpwstr>
  </property>
  <property fmtid="{D5CDD505-2E9C-101B-9397-08002B2CF9AE}" pid="8" name="MSIP_Label_d2726d3b-6796-48f5-a53d-57abbe9f0891_ContentBits">
    <vt:lpwstr>0</vt:lpwstr>
  </property>
  <property fmtid="{D5CDD505-2E9C-101B-9397-08002B2CF9AE}" pid="9" name="ContentTypeId">
    <vt:lpwstr>0x010100659C1FC1DA7FBE4BB0E1FCD2FAF14414</vt:lpwstr>
  </property>
  <property fmtid="{D5CDD505-2E9C-101B-9397-08002B2CF9AE}" pid="10" name="MediaServiceImageTags">
    <vt:lpwstr/>
  </property>
</Properties>
</file>